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484"/>
        <w:gridCol w:w="426"/>
        <w:gridCol w:w="1417"/>
        <w:gridCol w:w="639"/>
        <w:gridCol w:w="1204"/>
        <w:gridCol w:w="935"/>
        <w:gridCol w:w="908"/>
        <w:gridCol w:w="1230"/>
        <w:gridCol w:w="612"/>
        <w:gridCol w:w="1869"/>
      </w:tblGrid>
      <w:tr w:rsidR="00E57BC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1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pStyle w:val="Default"/>
              <w:spacing w:line="0" w:lineRule="atLeast"/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>報名序號：</w:t>
            </w:r>
            <w:r>
              <w:rPr>
                <w:rFonts w:ascii="新細明體" w:eastAsia="新細明體" w:hAnsi="新細明體"/>
                <w:sz w:val="28"/>
                <w:szCs w:val="28"/>
              </w:rPr>
              <w:t>□□□</w:t>
            </w:r>
            <w:r>
              <w:rPr>
                <w:sz w:val="28"/>
                <w:szCs w:val="28"/>
              </w:rPr>
              <w:t xml:space="preserve"> </w:t>
            </w:r>
            <w:r>
              <w:t>(</w:t>
            </w:r>
            <w:r>
              <w:t>由移民署填寫</w:t>
            </w:r>
            <w:r>
              <w:t xml:space="preserve">) </w:t>
            </w:r>
          </w:p>
          <w:p w:rsidR="00E57BCF" w:rsidRDefault="0060136F">
            <w:pPr>
              <w:pStyle w:val="Default"/>
              <w:spacing w:line="0" w:lineRule="atLeast"/>
              <w:jc w:val="center"/>
            </w:pPr>
            <w:r>
              <w:rPr>
                <w:b/>
                <w:sz w:val="32"/>
                <w:szCs w:val="32"/>
              </w:rPr>
              <w:t>第</w:t>
            </w:r>
            <w:r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屆新住民及其子女築夢計畫報名表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築夢計畫主題</w:t>
            </w:r>
          </w:p>
        </w:tc>
        <w:tc>
          <w:tcPr>
            <w:tcW w:w="9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after="72" w:line="0" w:lineRule="atLeast"/>
            </w:pPr>
            <w: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  <w:ind w:left="35"/>
              <w:jc w:val="center"/>
            </w:pPr>
            <w: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  <w:jc w:val="center"/>
            </w:pPr>
            <w: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  <w:jc w:val="center"/>
            </w:pPr>
            <w:r>
              <w:t>5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E57BCF" w:rsidRDefault="0060136F">
            <w:pPr>
              <w:pStyle w:val="Default"/>
              <w:spacing w:line="0" w:lineRule="atLeast"/>
              <w:ind w:hanging="89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z w:val="19"/>
                <w:szCs w:val="19"/>
              </w:rPr>
              <w:t>請填住主要報名者</w:t>
            </w:r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E57BCF" w:rsidRDefault="0060136F">
            <w:pPr>
              <w:pStyle w:val="Default"/>
              <w:spacing w:line="0" w:lineRule="atLeast"/>
              <w:ind w:right="-101"/>
            </w:pP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z w:val="19"/>
                <w:szCs w:val="19"/>
              </w:rPr>
              <w:t>請填住主要報名者</w:t>
            </w:r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pStyle w:val="Default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身分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E57BCF" w:rsidRDefault="0060136F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E57BCF" w:rsidRDefault="0060136F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E57BCF" w:rsidRDefault="0060136F">
            <w:pPr>
              <w:pStyle w:val="Default"/>
              <w:spacing w:line="0" w:lineRule="atLeast"/>
              <w:ind w:left="35"/>
            </w:pPr>
            <w:r>
              <w:t>□</w:t>
            </w:r>
            <w:r>
              <w:t>新住民子女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E57BCF" w:rsidRDefault="0060136F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新住民</w:t>
            </w:r>
          </w:p>
          <w:p w:rsidR="00E57BCF" w:rsidRDefault="0060136F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新住民子女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國籍別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新住民家長原生國籍別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  <w:ind w:right="31"/>
            </w:pPr>
            <w:r>
              <w:t>身分證統一編號</w:t>
            </w:r>
            <w:r>
              <w:t>/</w:t>
            </w:r>
            <w:r>
              <w:t>居留證號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pStyle w:val="Default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出生年月日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pStyle w:val="Default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年齡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pStyle w:val="Default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  <w:ind w:left="35"/>
            </w:pPr>
            <w: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  <w:jc w:val="center"/>
            </w:pPr>
            <w:r>
              <w:t>□</w:t>
            </w:r>
            <w:r>
              <w:t>男</w:t>
            </w:r>
            <w:r>
              <w:t xml:space="preserve">   □</w:t>
            </w:r>
            <w:r>
              <w:t>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女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女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學歷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pStyle w:val="Default"/>
              <w:spacing w:line="0" w:lineRule="atLeast"/>
              <w:ind w:left="35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服務機關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在臺日</w:t>
            </w:r>
            <w:r>
              <w:rPr>
                <w:rFonts w:ascii="新細明體" w:eastAsia="新細明體" w:hAnsi="新細明體"/>
              </w:rPr>
              <w:t>、</w:t>
            </w:r>
            <w:r>
              <w:t>夜間可連絡之電話</w:t>
            </w:r>
            <w:r>
              <w:rPr>
                <w:rFonts w:cs="Calibri"/>
              </w:rPr>
              <w:t>(H)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E57BCF" w:rsidRDefault="0060136F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E57BCF" w:rsidRDefault="0060136F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E57BCF" w:rsidRDefault="0060136F">
            <w:pPr>
              <w:pStyle w:val="Default"/>
              <w:spacing w:line="0" w:lineRule="atLeast"/>
              <w:ind w:left="35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E57BCF" w:rsidRDefault="0060136F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E57BCF" w:rsidRDefault="0060136F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夜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):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手機號碼</w:t>
            </w:r>
            <w:r>
              <w:rPr>
                <w:rFonts w:cs="Calibri"/>
              </w:rPr>
              <w:t>(M)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pStyle w:val="Default"/>
              <w:spacing w:line="0" w:lineRule="atLeast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主</w:t>
            </w:r>
          </w:p>
          <w:p w:rsidR="00E57BCF" w:rsidRDefault="0060136F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要</w:t>
            </w:r>
          </w:p>
          <w:p w:rsidR="00E57BCF" w:rsidRDefault="0060136F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代</w:t>
            </w:r>
          </w:p>
          <w:p w:rsidR="00E57BCF" w:rsidRDefault="0060136F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表</w:t>
            </w:r>
          </w:p>
          <w:p w:rsidR="00E57BCF" w:rsidRDefault="0060136F">
            <w:pPr>
              <w:pStyle w:val="Default"/>
              <w:spacing w:line="0" w:lineRule="atLeast"/>
              <w:jc w:val="center"/>
            </w:pPr>
            <w:r>
              <w:rPr>
                <w:rFonts w:cs="Calibri"/>
              </w:rPr>
              <w:t>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</w:tc>
        <w:tc>
          <w:tcPr>
            <w:tcW w:w="9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rFonts w:cs="Calibri"/>
              </w:rPr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現住</w:t>
            </w:r>
            <w:r>
              <w:t>(</w:t>
            </w:r>
            <w:r>
              <w:t>聯絡</w:t>
            </w:r>
            <w:r>
              <w:t xml:space="preserve">) </w:t>
            </w:r>
            <w:r>
              <w:t>地址</w:t>
            </w:r>
          </w:p>
        </w:tc>
        <w:tc>
          <w:tcPr>
            <w:tcW w:w="9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pStyle w:val="Default"/>
              <w:spacing w:line="0" w:lineRule="atLeast"/>
            </w:pPr>
            <w:r>
              <w:t>(       )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戶籍地址</w:t>
            </w:r>
          </w:p>
        </w:tc>
        <w:tc>
          <w:tcPr>
            <w:tcW w:w="9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pStyle w:val="Default"/>
              <w:spacing w:line="0" w:lineRule="atLeast"/>
            </w:pPr>
            <w:r>
              <w:t>(       )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t>五</w:t>
            </w:r>
          </w:p>
          <w:p w:rsidR="00E57BCF" w:rsidRDefault="0060136F">
            <w:pPr>
              <w:pStyle w:val="Default"/>
              <w:spacing w:line="0" w:lineRule="atLeast"/>
            </w:pPr>
            <w:r>
              <w:t>大報</w:t>
            </w:r>
          </w:p>
          <w:p w:rsidR="00E57BCF" w:rsidRDefault="0060136F">
            <w:pPr>
              <w:pStyle w:val="Default"/>
              <w:spacing w:line="0" w:lineRule="atLeast"/>
            </w:pPr>
            <w:r>
              <w:t>名</w:t>
            </w:r>
          </w:p>
          <w:p w:rsidR="00E57BCF" w:rsidRDefault="0060136F">
            <w:pPr>
              <w:pStyle w:val="Default"/>
              <w:spacing w:line="0" w:lineRule="atLeast"/>
            </w:pPr>
            <w:r>
              <w:t>組</w:t>
            </w:r>
          </w:p>
          <w:p w:rsidR="00E57BCF" w:rsidRDefault="0060136F">
            <w:pPr>
              <w:pStyle w:val="Default"/>
              <w:spacing w:line="0" w:lineRule="atLeast"/>
            </w:pPr>
            <w:r>
              <w:t>別及注意事項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t>創業與行銷組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numPr>
                <w:ilvl w:val="0"/>
                <w:numId w:val="1"/>
              </w:numPr>
              <w:spacing w:line="0" w:lineRule="atLeast"/>
              <w:ind w:left="284" w:hanging="284"/>
              <w:jc w:val="both"/>
            </w:pPr>
            <w:r>
              <w:t>教育學習與</w:t>
            </w:r>
          </w:p>
          <w:p w:rsidR="00E57BCF" w:rsidRDefault="0060136F">
            <w:pPr>
              <w:pStyle w:val="Default"/>
              <w:spacing w:line="0" w:lineRule="atLeast"/>
              <w:jc w:val="both"/>
            </w:pPr>
            <w:r>
              <w:t xml:space="preserve">  </w:t>
            </w:r>
            <w:r>
              <w:t>藝文組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numPr>
                <w:ilvl w:val="0"/>
                <w:numId w:val="1"/>
              </w:numPr>
              <w:spacing w:line="0" w:lineRule="atLeast"/>
              <w:ind w:right="-89"/>
            </w:pPr>
            <w:r>
              <w:t>多元媒體與</w:t>
            </w:r>
          </w:p>
          <w:p w:rsidR="00E57BCF" w:rsidRDefault="0060136F">
            <w:pPr>
              <w:pStyle w:val="Default"/>
              <w:spacing w:line="0" w:lineRule="atLeast"/>
              <w:ind w:right="-89"/>
            </w:pPr>
            <w:r>
              <w:t xml:space="preserve">  </w:t>
            </w:r>
            <w:r>
              <w:t>數位科技組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numPr>
                <w:ilvl w:val="0"/>
                <w:numId w:val="1"/>
              </w:numPr>
              <w:spacing w:line="0" w:lineRule="atLeast"/>
              <w:ind w:right="-77"/>
            </w:pPr>
            <w:r>
              <w:t>社會公益服務組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numPr>
                <w:ilvl w:val="0"/>
                <w:numId w:val="1"/>
              </w:numPr>
              <w:spacing w:line="0" w:lineRule="atLeast"/>
            </w:pPr>
            <w:r>
              <w:t>環境保護與</w:t>
            </w:r>
          </w:p>
          <w:p w:rsidR="00E57BCF" w:rsidRDefault="0060136F">
            <w:pPr>
              <w:pStyle w:val="Default"/>
              <w:spacing w:line="0" w:lineRule="atLeast"/>
            </w:pPr>
            <w:r>
              <w:t xml:space="preserve">  </w:t>
            </w:r>
            <w:r>
              <w:t>永續發展組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2036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pStyle w:val="Default"/>
              <w:spacing w:line="0" w:lineRule="atLeast"/>
              <w:rPr>
                <w:color w:val="FF0000"/>
                <w:sz w:val="23"/>
                <w:szCs w:val="23"/>
                <w:u w:val="single"/>
              </w:rPr>
            </w:pPr>
          </w:p>
        </w:tc>
        <w:tc>
          <w:tcPr>
            <w:tcW w:w="1072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numPr>
                <w:ilvl w:val="0"/>
                <w:numId w:val="2"/>
              </w:numPr>
              <w:ind w:left="255" w:hanging="255"/>
            </w:pPr>
            <w:r>
              <w:rPr>
                <w:rFonts w:ascii="標楷體" w:eastAsia="標楷體" w:hAnsi="標楷體"/>
              </w:rPr>
              <w:t>參加對象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上述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大主題組須由新住民個人或其子女至少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人為主要報名者，其餘成員則不限為國人或外國人，每組參與人數至多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人。另為擴大計畫執行效益，</w:t>
            </w:r>
            <w:r>
              <w:rPr>
                <w:rFonts w:ascii="標楷體" w:eastAsia="標楷體" w:hAnsi="標楷體"/>
                <w:b/>
              </w:rPr>
              <w:t>曾參加本計畫歷屆已獲補助者，不得再報名或列名計畫成員。</w:t>
            </w:r>
          </w:p>
          <w:p w:rsidR="00E57BCF" w:rsidRDefault="0060136F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計畫主題：題目自訂，但須與所報名主題組別議題相關。</w:t>
            </w:r>
          </w:p>
          <w:p w:rsidR="00E57BCF" w:rsidRDefault="0060136F">
            <w:pPr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Calibri"/>
                <w:color w:val="000000"/>
                <w:kern w:val="0"/>
              </w:rPr>
              <w:t>報名方式：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須先於本計畫線上報名系統報名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網址：</w:t>
            </w:r>
          </w:p>
          <w:p w:rsidR="00E57BCF" w:rsidRDefault="0060136F"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 xml:space="preserve"> https://www.beclass.com/rid=2443ea55fbdc7f421e43)</w:t>
            </w:r>
            <w:r>
              <w:rPr>
                <w:rFonts w:ascii="標楷體" w:eastAsia="標楷體" w:hAnsi="標楷體" w:cs="標楷體"/>
                <w:kern w:val="0"/>
              </w:rPr>
              <w:t>，</w:t>
            </w:r>
            <w:r>
              <w:rPr>
                <w:rFonts w:ascii="標楷體" w:eastAsia="標楷體" w:hAnsi="標楷體" w:cs="標楷體"/>
                <w:spacing w:val="120"/>
                <w:kern w:val="0"/>
              </w:rPr>
              <w:t>再至本署全球資訊</w:t>
            </w:r>
            <w:r>
              <w:rPr>
                <w:rFonts w:ascii="標楷體" w:eastAsia="標楷體" w:hAnsi="標楷體" w:cs="標楷體"/>
                <w:spacing w:val="60"/>
                <w:kern w:val="0"/>
              </w:rPr>
              <w:t>網</w:t>
            </w:r>
          </w:p>
          <w:p w:rsidR="00E57BCF" w:rsidRDefault="0060136F">
            <w:pPr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 xml:space="preserve">  (</w:t>
            </w:r>
            <w:hyperlink r:id="rId7" w:history="1">
              <w:r>
                <w:rPr>
                  <w:rStyle w:val="a7"/>
                  <w:rFonts w:ascii="標楷體" w:eastAsia="標楷體" w:hAnsi="標楷體" w:cs="標楷體"/>
                  <w:color w:val="auto"/>
                  <w:kern w:val="0"/>
                  <w:u w:val="none"/>
                </w:rPr>
                <w:t>https://www.immigration.gov.tw)</w:t>
              </w:r>
              <w:r>
                <w:rPr>
                  <w:rStyle w:val="a7"/>
                  <w:rFonts w:ascii="標楷體" w:eastAsia="標楷體" w:hAnsi="標楷體" w:cs="標楷體"/>
                  <w:color w:val="auto"/>
                  <w:spacing w:val="180"/>
                  <w:kern w:val="0"/>
                  <w:u w:val="none"/>
                </w:rPr>
                <w:t>或新住民培力發展資訊</w:t>
              </w:r>
              <w:r>
                <w:rPr>
                  <w:rStyle w:val="a7"/>
                  <w:rFonts w:ascii="標楷體" w:eastAsia="標楷體" w:hAnsi="標楷體" w:cs="標楷體"/>
                  <w:color w:val="auto"/>
                  <w:spacing w:val="60"/>
                  <w:kern w:val="0"/>
                  <w:u w:val="none"/>
                </w:rPr>
                <w:t>網</w:t>
              </w:r>
            </w:hyperlink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E57BCF" w:rsidRDefault="0060136F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(</w:t>
            </w:r>
            <w:hyperlink r:id="rId8" w:history="1">
              <w:r>
                <w:rPr>
                  <w:rFonts w:ascii="標楷體" w:eastAsia="標楷體" w:hAnsi="標楷體" w:cs="標楷體"/>
                  <w:color w:val="000000"/>
                  <w:kern w:val="0"/>
                </w:rPr>
                <w:t>https://ifi.immigration.gov.tw</w:t>
              </w:r>
            </w:hyperlink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下載報名表及計畫書</w:t>
            </w:r>
            <w:r>
              <w:rPr>
                <w:rFonts w:ascii="新細明體" w:hAnsi="新細明體" w:cs="標楷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於填寫完畢後</w:t>
            </w:r>
            <w:r>
              <w:rPr>
                <w:rFonts w:ascii="新細明體" w:hAnsi="新細明體" w:cs="標楷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請以迴紋針將前述資</w:t>
            </w:r>
          </w:p>
          <w:p w:rsidR="00E57BCF" w:rsidRDefault="0060136F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料，併同新住民或新住民子女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個月內記事不省之全戶戶籍謄本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或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足資證明身分之文件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及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其他佐證</w:t>
            </w:r>
          </w:p>
          <w:p w:rsidR="00E57BCF" w:rsidRDefault="0060136F">
            <w:pPr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資料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，依序整齊裝訂，以掛號郵寄至本署移民事務組「第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屆新住民及其子女築夢計畫活動小組」</w:t>
            </w:r>
          </w:p>
          <w:p w:rsidR="00E57BCF" w:rsidRDefault="0060136F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收，寄件地址：「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10066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臺北市中正區廣州街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15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號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樓」。</w:t>
            </w:r>
          </w:p>
          <w:p w:rsidR="00E57BCF" w:rsidRDefault="0060136F">
            <w:pPr>
              <w:autoSpaceDE w:val="0"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</w:rPr>
              <w:t>4.</w:t>
            </w:r>
            <w:r>
              <w:rPr>
                <w:rFonts w:ascii="標楷體" w:eastAsia="標楷體" w:hAnsi="標楷體" w:cs="Calibri"/>
                <w:color w:val="000000"/>
                <w:kern w:val="0"/>
              </w:rPr>
              <w:t>報名時間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以收件郵戳日期為憑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，逾期恕不受理（另報名檢附之作品，事後均不予退件）。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1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</w:pPr>
            <w:r>
              <w:rPr>
                <w:color w:val="FF0000"/>
                <w:sz w:val="23"/>
                <w:szCs w:val="23"/>
                <w:u w:val="single"/>
              </w:rPr>
              <w:t>如獲選</w:t>
            </w:r>
            <w:r>
              <w:rPr>
                <w:color w:val="FF0000"/>
                <w:sz w:val="23"/>
                <w:szCs w:val="23"/>
                <w:u w:val="single"/>
              </w:rPr>
              <w:t>(</w:t>
            </w:r>
            <w:r>
              <w:rPr>
                <w:color w:val="FF0000"/>
                <w:sz w:val="23"/>
                <w:szCs w:val="23"/>
                <w:u w:val="single"/>
              </w:rPr>
              <w:t>高中職以上</w:t>
            </w:r>
            <w:r>
              <w:rPr>
                <w:color w:val="FF0000"/>
                <w:sz w:val="23"/>
                <w:szCs w:val="23"/>
                <w:u w:val="single"/>
              </w:rPr>
              <w:t>)</w:t>
            </w:r>
            <w:r>
              <w:rPr>
                <w:color w:val="FF0000"/>
                <w:sz w:val="23"/>
                <w:szCs w:val="23"/>
                <w:u w:val="single"/>
              </w:rPr>
              <w:t>是否同意將個人基本資料登錄本署新住民子女人才資料庫，供各級政府相關部會參考使用</w:t>
            </w:r>
            <w:r>
              <w:rPr>
                <w:color w:val="FF0000"/>
                <w:sz w:val="23"/>
                <w:szCs w:val="23"/>
                <w:u w:val="single"/>
              </w:rPr>
              <w:t>?</w:t>
            </w:r>
            <w:r>
              <w:rPr>
                <w:color w:val="FF0000"/>
                <w:sz w:val="23"/>
                <w:szCs w:val="23"/>
              </w:rPr>
              <w:t xml:space="preserve"> □</w:t>
            </w:r>
            <w:r>
              <w:rPr>
                <w:color w:val="FF0000"/>
                <w:sz w:val="23"/>
                <w:szCs w:val="23"/>
              </w:rPr>
              <w:t>是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color w:val="FF0000"/>
                <w:sz w:val="23"/>
                <w:szCs w:val="23"/>
              </w:rPr>
              <w:t>勾選是者請續填第</w:t>
            </w:r>
            <w:r>
              <w:rPr>
                <w:color w:val="FF0000"/>
                <w:sz w:val="23"/>
                <w:szCs w:val="23"/>
              </w:rPr>
              <w:t>3</w:t>
            </w:r>
            <w:r>
              <w:rPr>
                <w:color w:val="FF0000"/>
                <w:sz w:val="23"/>
                <w:szCs w:val="23"/>
              </w:rPr>
              <w:t>頁之「內政部移民署新住民子女人才資料表」</w:t>
            </w:r>
            <w:r>
              <w:rPr>
                <w:color w:val="FF0000"/>
                <w:sz w:val="23"/>
                <w:szCs w:val="23"/>
              </w:rPr>
              <w:t xml:space="preserve">  □</w:t>
            </w:r>
            <w:r>
              <w:rPr>
                <w:color w:val="FF0000"/>
                <w:sz w:val="23"/>
                <w:szCs w:val="23"/>
              </w:rPr>
              <w:t>否</w:t>
            </w:r>
          </w:p>
          <w:p w:rsidR="00E57BCF" w:rsidRDefault="00E57BCF">
            <w:pPr>
              <w:pStyle w:val="Default"/>
              <w:spacing w:line="0" w:lineRule="atLeast"/>
              <w:rPr>
                <w:color w:val="FF0000"/>
                <w:sz w:val="23"/>
                <w:szCs w:val="23"/>
              </w:rPr>
            </w:pPr>
          </w:p>
          <w:p w:rsidR="00E57BCF" w:rsidRDefault="00E57BCF">
            <w:pPr>
              <w:pStyle w:val="Default"/>
              <w:spacing w:line="0" w:lineRule="atLeast"/>
              <w:rPr>
                <w:color w:val="FF0000"/>
                <w:sz w:val="23"/>
                <w:szCs w:val="23"/>
              </w:rPr>
            </w:pPr>
          </w:p>
          <w:p w:rsidR="00E57BCF" w:rsidRDefault="00E57BCF">
            <w:pPr>
              <w:pStyle w:val="Default"/>
              <w:spacing w:line="0" w:lineRule="atLeast"/>
            </w:pPr>
          </w:p>
        </w:tc>
      </w:tr>
    </w:tbl>
    <w:p w:rsidR="00E57BCF" w:rsidRDefault="00E57BCF">
      <w:pPr>
        <w:rPr>
          <w:vanish/>
        </w:rPr>
      </w:pPr>
    </w:p>
    <w:tbl>
      <w:tblPr>
        <w:tblW w:w="11023" w:type="dxa"/>
        <w:tblInd w:w="-6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3"/>
        <w:gridCol w:w="8380"/>
      </w:tblGrid>
      <w:tr w:rsidR="00E57BC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pStyle w:val="Default"/>
              <w:spacing w:line="0" w:lineRule="atLeast"/>
              <w:ind w:left="142"/>
            </w:pPr>
            <w:r>
              <w:lastRenderedPageBreak/>
              <w:t>參賽者身分證明文件正反面影本</w:t>
            </w:r>
            <w:r>
              <w:t>(</w:t>
            </w:r>
            <w:r>
              <w:t>身分證或居留、定居證等相關證明文件</w:t>
            </w:r>
            <w:r>
              <w:t>)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  <w:jc w:val="center"/>
            </w:pPr>
            <w:r>
              <w:t>【</w:t>
            </w:r>
            <w:r>
              <w:t xml:space="preserve"> </w:t>
            </w:r>
            <w:r>
              <w:t>身</w:t>
            </w:r>
            <w:r>
              <w:t xml:space="preserve"> </w:t>
            </w:r>
            <w:r>
              <w:t>分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文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反</w:t>
            </w:r>
            <w:r>
              <w:t xml:space="preserve"> </w:t>
            </w:r>
            <w:r>
              <w:t>面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本</w:t>
            </w:r>
            <w:r>
              <w:t xml:space="preserve"> </w:t>
            </w:r>
            <w:r>
              <w:t>】黏貼處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3242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pStyle w:val="Default"/>
              <w:spacing w:line="0" w:lineRule="atLeast"/>
              <w:jc w:val="center"/>
            </w:pPr>
            <w:r>
              <w:t>正面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3247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pStyle w:val="Default"/>
              <w:jc w:val="center"/>
            </w:pPr>
            <w:r>
              <w:t>反面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pStyle w:val="Default"/>
            </w:pPr>
            <w:r>
              <w:t>資格證明影本</w:t>
            </w:r>
          </w:p>
          <w:p w:rsidR="00E57BCF" w:rsidRDefault="0060136F">
            <w:pPr>
              <w:pStyle w:val="Default"/>
            </w:pPr>
            <w:r>
              <w:t>(</w:t>
            </w:r>
            <w:r>
              <w:t>足資證明其為新住民或新住民子女身分之</w:t>
            </w:r>
            <w:r>
              <w:t>3</w:t>
            </w:r>
            <w:r>
              <w:t>個月內記事不省之全戶戶籍謄本或其他文件</w:t>
            </w:r>
            <w:r>
              <w:t>)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pStyle w:val="Default"/>
              <w:spacing w:line="0" w:lineRule="atLeast"/>
              <w:jc w:val="center"/>
            </w:pPr>
            <w:r>
              <w:t>【</w:t>
            </w:r>
            <w:r>
              <w:t xml:space="preserve"> </w:t>
            </w:r>
            <w:r>
              <w:t>參</w:t>
            </w:r>
            <w:r>
              <w:t xml:space="preserve"> </w:t>
            </w:r>
            <w:r>
              <w:t>加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格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本】黏貼處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2971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pStyle w:val="Default"/>
              <w:jc w:val="center"/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切結書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</w:p>
          <w:p w:rsidR="00E57BCF" w:rsidRDefault="00601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本人同意遵守及配合簡章內之規定，除同意主辦單位使用本人報名資料內容製作活動成果冊、配合築夢過程拍攝與出席成果發表暨圓夢祝賀茶會分享成果外，亦保證所填資料及交付作品均屬實，以上，如有違反或不配合，主辦單位將取消得獎資格並追回全數核發獎金及獎狀之權利。</w:t>
            </w:r>
          </w:p>
          <w:p w:rsidR="00E57BCF" w:rsidRDefault="0060136F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授權書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</w:p>
          <w:p w:rsidR="00E57BCF" w:rsidRDefault="0060136F">
            <w:pPr>
              <w:pStyle w:val="Default"/>
            </w:pPr>
            <w:r>
              <w:rPr>
                <w:sz w:val="23"/>
                <w:szCs w:val="23"/>
              </w:rPr>
              <w:t>本人已詳閱</w:t>
            </w:r>
            <w:r>
              <w:rPr>
                <w:b/>
                <w:sz w:val="23"/>
                <w:szCs w:val="23"/>
              </w:rPr>
              <w:t>「第</w:t>
            </w:r>
            <w:r>
              <w:rPr>
                <w:b/>
                <w:sz w:val="23"/>
                <w:szCs w:val="23"/>
              </w:rPr>
              <w:t>7</w:t>
            </w:r>
            <w:r>
              <w:rPr>
                <w:b/>
                <w:sz w:val="23"/>
                <w:szCs w:val="23"/>
              </w:rPr>
              <w:t>屆新住民及其子女築夢計畫」</w:t>
            </w:r>
            <w:r>
              <w:rPr>
                <w:sz w:val="23"/>
                <w:szCs w:val="23"/>
              </w:rPr>
              <w:t>所列有關著作授權及個人資料等相關內容，願意遵守其所載明之規定並同意主辦單位不需另支付報酬。</w:t>
            </w:r>
          </w:p>
          <w:p w:rsidR="00E57BCF" w:rsidRDefault="00601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被授權人：內政部移民署</w:t>
            </w:r>
            <w:r>
              <w:rPr>
                <w:sz w:val="23"/>
                <w:szCs w:val="23"/>
              </w:rPr>
              <w:t xml:space="preserve"> </w:t>
            </w:r>
          </w:p>
          <w:p w:rsidR="00E57BCF" w:rsidRDefault="00601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賽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者（立書人）：＿＿＿＿＿＿＿＿＿＿＿（簽名）</w:t>
            </w:r>
            <w:r>
              <w:rPr>
                <w:sz w:val="23"/>
                <w:szCs w:val="23"/>
              </w:rPr>
              <w:t xml:space="preserve"> </w:t>
            </w:r>
          </w:p>
          <w:p w:rsidR="00E57BCF" w:rsidRDefault="0060136F">
            <w:pPr>
              <w:pStyle w:val="Default"/>
              <w:ind w:left="230" w:hanging="230"/>
            </w:pPr>
            <w:r>
              <w:rPr>
                <w:sz w:val="23"/>
                <w:szCs w:val="23"/>
              </w:rPr>
              <w:t>監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人：＿＿＿＿＿＿＿＿＿＿＿（</w:t>
            </w:r>
            <w:r>
              <w:rPr>
                <w:sz w:val="23"/>
                <w:szCs w:val="23"/>
              </w:rPr>
              <w:t>簽名）</w:t>
            </w:r>
            <w:r>
              <w:rPr>
                <w:sz w:val="23"/>
                <w:szCs w:val="23"/>
                <w:u w:val="single"/>
              </w:rPr>
              <w:t>(</w:t>
            </w:r>
            <w:r>
              <w:rPr>
                <w:sz w:val="23"/>
                <w:szCs w:val="23"/>
                <w:u w:val="single"/>
              </w:rPr>
              <w:t>無則免填</w:t>
            </w:r>
            <w:r>
              <w:rPr>
                <w:sz w:val="23"/>
                <w:szCs w:val="23"/>
                <w:u w:val="single"/>
              </w:rPr>
              <w:t>)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pStyle w:val="Default"/>
            </w:pPr>
            <w:r>
              <w:rPr>
                <w:sz w:val="23"/>
                <w:szCs w:val="23"/>
              </w:rPr>
              <w:t>備註</w:t>
            </w:r>
            <w:r>
              <w:rPr>
                <w:rFonts w:ascii="新細明體" w:eastAsia="新細明體" w:hAnsi="新細明體"/>
                <w:sz w:val="23"/>
                <w:szCs w:val="23"/>
              </w:rPr>
              <w:t>：</w:t>
            </w:r>
            <w:r>
              <w:rPr>
                <w:sz w:val="23"/>
                <w:szCs w:val="23"/>
              </w:rPr>
              <w:t xml:space="preserve"> </w:t>
            </w:r>
          </w:p>
          <w:p w:rsidR="00E57BCF" w:rsidRDefault="0060136F">
            <w:pPr>
              <w:pStyle w:val="Default"/>
            </w:pPr>
            <w:r>
              <w:t>1.</w:t>
            </w:r>
            <w:r>
              <w:t>請詳細填寫正確資料，以維護您的參賽權益。</w:t>
            </w:r>
          </w:p>
          <w:p w:rsidR="00E57BCF" w:rsidRDefault="0060136F">
            <w:pPr>
              <w:pStyle w:val="Default"/>
            </w:pPr>
            <w:r>
              <w:t>2.</w:t>
            </w:r>
            <w:r>
              <w:t>本案報名資格依計畫內容規定，並不包含華僑及無戶籍國民</w:t>
            </w:r>
            <w:r>
              <w:rPr>
                <w:rFonts w:ascii="新細明體" w:eastAsia="新細明體" w:hAnsi="新細明體"/>
              </w:rPr>
              <w:t>。</w:t>
            </w:r>
            <w:r>
              <w:t xml:space="preserve"> </w:t>
            </w:r>
          </w:p>
          <w:p w:rsidR="00E57BCF" w:rsidRDefault="0060136F">
            <w:pPr>
              <w:pStyle w:val="Default"/>
            </w:pPr>
            <w:r>
              <w:t>3.</w:t>
            </w:r>
            <w:r>
              <w:t>活動洽詢電話：</w:t>
            </w:r>
            <w:r>
              <w:t xml:space="preserve">(02)2388-9393 </w:t>
            </w:r>
            <w:r>
              <w:t>分機</w:t>
            </w:r>
            <w:r>
              <w:t>3507</w:t>
            </w:r>
            <w:r>
              <w:t>，承辦人：徐永翰。</w:t>
            </w:r>
          </w:p>
        </w:tc>
      </w:tr>
    </w:tbl>
    <w:p w:rsidR="00E57BCF" w:rsidRDefault="00E57BC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E57BCF" w:rsidRDefault="0060136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同意書</w:t>
      </w:r>
    </w:p>
    <w:p w:rsidR="00E57BCF" w:rsidRDefault="0060136F">
      <w:pPr>
        <w:snapToGrid w:val="0"/>
        <w:spacing w:line="600" w:lineRule="exact"/>
        <w:ind w:left="-2" w:hanging="8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茲同意本人未成年子女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</w:t>
      </w:r>
      <w:r>
        <w:rPr>
          <w:rFonts w:ascii="標楷體" w:eastAsia="標楷體" w:hAnsi="標楷體"/>
          <w:sz w:val="28"/>
          <w:szCs w:val="28"/>
        </w:rPr>
        <w:t>，報名參加「第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屆新住民及其子女築夢計畫」，已詳閱本計畫內容及注意事項，同意遵守及配合本計畫相關規定，並督導依期程執行築夢進度。</w:t>
      </w:r>
    </w:p>
    <w:p w:rsidR="00E57BCF" w:rsidRDefault="00E57BCF">
      <w:pPr>
        <w:snapToGrid w:val="0"/>
        <w:spacing w:line="600" w:lineRule="exact"/>
        <w:ind w:left="-2" w:hanging="8"/>
        <w:jc w:val="both"/>
      </w:pPr>
    </w:p>
    <w:p w:rsidR="00E57BCF" w:rsidRDefault="0060136F">
      <w:pPr>
        <w:rPr>
          <w:rFonts w:ascii="標楷體" w:eastAsia="標楷體" w:hAnsi="標楷體" w:cs="微軟正黑體"/>
          <w:b/>
          <w:sz w:val="32"/>
        </w:rPr>
      </w:pPr>
      <w:r>
        <w:rPr>
          <w:rFonts w:ascii="標楷體" w:eastAsia="標楷體" w:hAnsi="標楷體" w:cs="微軟正黑體"/>
          <w:b/>
          <w:sz w:val="32"/>
        </w:rPr>
        <w:t>此致</w:t>
      </w:r>
    </w:p>
    <w:p w:rsidR="00E57BCF" w:rsidRDefault="0060136F">
      <w:pPr>
        <w:spacing w:after="240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t>內政部移民署</w:t>
      </w:r>
    </w:p>
    <w:tbl>
      <w:tblPr>
        <w:tblW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</w:tblGrid>
      <w:tr w:rsidR="00E57BC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名：</w:t>
            </w:r>
          </w:p>
          <w:p w:rsidR="00E57BCF" w:rsidRDefault="00E57BCF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57BCF" w:rsidRDefault="0060136F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章：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57BCF" w:rsidRDefault="0060136F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證</w:t>
            </w:r>
          </w:p>
          <w:p w:rsidR="00E57BCF" w:rsidRDefault="0060136F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號：</w:t>
            </w:r>
          </w:p>
          <w:p w:rsidR="00E57BCF" w:rsidRDefault="00E57BCF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57BCF" w:rsidRDefault="0060136F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與新住民子女關係：</w:t>
            </w:r>
          </w:p>
          <w:p w:rsidR="00E57BCF" w:rsidRDefault="00E57BCF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  <w:p w:rsidR="00E57BCF" w:rsidRDefault="0060136F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</w:t>
            </w:r>
          </w:p>
        </w:tc>
      </w:tr>
    </w:tbl>
    <w:p w:rsidR="00E57BCF" w:rsidRDefault="00E57BC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57BCF" w:rsidRDefault="0060136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姓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名：</w:t>
      </w:r>
    </w:p>
    <w:p w:rsidR="00E57BCF" w:rsidRDefault="00E57BC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57BCF" w:rsidRDefault="0060136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長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姓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名：</w:t>
      </w:r>
    </w:p>
    <w:p w:rsidR="00E57BCF" w:rsidRDefault="00E57BC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57BCF" w:rsidRDefault="0060136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E57BCF" w:rsidRDefault="00E57BC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tbl>
      <w:tblPr>
        <w:tblW w:w="10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740"/>
      </w:tblGrid>
      <w:tr w:rsidR="00E57BCF">
        <w:tblPrEx>
          <w:tblCellMar>
            <w:top w:w="0" w:type="dxa"/>
            <w:bottom w:w="0" w:type="dxa"/>
          </w:tblCellMar>
        </w:tblPrEx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家長身分證</w:t>
            </w:r>
          </w:p>
          <w:p w:rsidR="00E57BCF" w:rsidRDefault="0060136F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7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napToGrid w:val="0"/>
              <w:spacing w:line="4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</w:tc>
      </w:tr>
    </w:tbl>
    <w:p w:rsidR="00E57BCF" w:rsidRDefault="00E57BC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57BCF" w:rsidRDefault="0060136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與新住民子女關係：</w:t>
      </w:r>
    </w:p>
    <w:p w:rsidR="00E57BCF" w:rsidRDefault="00E57BC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tbl>
      <w:tblPr>
        <w:tblW w:w="10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740"/>
      </w:tblGrid>
      <w:tr w:rsidR="00E57BCF">
        <w:tblPrEx>
          <w:tblCellMar>
            <w:top w:w="0" w:type="dxa"/>
            <w:bottom w:w="0" w:type="dxa"/>
          </w:tblCellMar>
        </w:tblPrEx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snapToGrid w:val="0"/>
              <w:spacing w:line="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家長電話</w:t>
            </w:r>
          </w:p>
        </w:tc>
        <w:tc>
          <w:tcPr>
            <w:tcW w:w="7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snapToGrid w:val="0"/>
              <w:spacing w:line="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（家）：</w:t>
            </w:r>
          </w:p>
          <w:p w:rsidR="00E57BCF" w:rsidRDefault="0060136F">
            <w:pPr>
              <w:snapToGrid w:val="0"/>
              <w:spacing w:line="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（公司）：</w:t>
            </w:r>
          </w:p>
          <w:p w:rsidR="00E57BCF" w:rsidRDefault="0060136F">
            <w:pPr>
              <w:snapToGrid w:val="0"/>
              <w:spacing w:line="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（手機）：</w:t>
            </w:r>
          </w:p>
        </w:tc>
      </w:tr>
    </w:tbl>
    <w:p w:rsidR="00E57BCF" w:rsidRDefault="00E57BC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57BCF" w:rsidRDefault="0060136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E57BCF" w:rsidRDefault="00E57BCF">
      <w:pPr>
        <w:spacing w:line="380" w:lineRule="exact"/>
        <w:rPr>
          <w:rFonts w:ascii="標楷體" w:eastAsia="標楷體" w:hAnsi="標楷體"/>
          <w:b/>
          <w:sz w:val="36"/>
          <w:szCs w:val="36"/>
        </w:rPr>
      </w:pPr>
    </w:p>
    <w:p w:rsidR="00E57BCF" w:rsidRDefault="0060136F">
      <w:pPr>
        <w:spacing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內政部移民署新住民子女人才資料表</w:t>
      </w:r>
    </w:p>
    <w:p w:rsidR="00E57BCF" w:rsidRDefault="00E57BCF">
      <w:pPr>
        <w:spacing w:line="240" w:lineRule="exact"/>
        <w:jc w:val="both"/>
        <w:rPr>
          <w:rFonts w:ascii="微軟正黑體" w:eastAsia="微軟正黑體" w:hAnsi="微軟正黑體"/>
          <w:sz w:val="22"/>
          <w:szCs w:val="22"/>
        </w:rPr>
      </w:pPr>
    </w:p>
    <w:p w:rsidR="00E57BCF" w:rsidRDefault="0060136F">
      <w:pPr>
        <w:spacing w:line="300" w:lineRule="exact"/>
        <w:ind w:right="238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填寫日期：　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/>
        </w:rPr>
        <w:t xml:space="preserve">年　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/>
        </w:rPr>
        <w:t xml:space="preserve">月　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/>
        </w:rPr>
        <w:t>日</w:t>
      </w:r>
    </w:p>
    <w:p w:rsidR="00E57BCF" w:rsidRDefault="00E57BCF">
      <w:pPr>
        <w:spacing w:line="400" w:lineRule="exact"/>
        <w:ind w:left="-348" w:right="-269" w:hanging="192"/>
        <w:jc w:val="both"/>
        <w:rPr>
          <w:rFonts w:ascii="微軟正黑體" w:eastAsia="微軟正黑體" w:hAnsi="微軟正黑體"/>
          <w:color w:val="FF0000"/>
        </w:rPr>
      </w:pPr>
    </w:p>
    <w:tbl>
      <w:tblPr>
        <w:tblW w:w="5572" w:type="pct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6"/>
        <w:gridCol w:w="19"/>
        <w:gridCol w:w="1859"/>
        <w:gridCol w:w="1183"/>
        <w:gridCol w:w="676"/>
        <w:gridCol w:w="1029"/>
        <w:gridCol w:w="830"/>
        <w:gridCol w:w="1861"/>
      </w:tblGrid>
      <w:tr w:rsidR="00E57BC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935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家長國籍</w:t>
            </w:r>
          </w:p>
        </w:tc>
        <w:tc>
          <w:tcPr>
            <w:tcW w:w="7438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父</w:t>
            </w:r>
            <w:r>
              <w:rPr>
                <w:rFonts w:ascii="標楷體" w:eastAsia="標楷體" w:hAnsi="標楷體"/>
                <w:sz w:val="28"/>
                <w:szCs w:val="28"/>
              </w:rPr>
              <w:t>: □</w:t>
            </w:r>
            <w:r>
              <w:rPr>
                <w:rFonts w:ascii="標楷體" w:eastAsia="標楷體" w:hAnsi="標楷體"/>
                <w:sz w:val="28"/>
                <w:szCs w:val="28"/>
              </w:rPr>
              <w:t>本國籍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外國籍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國家或地區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935" w:type="dxa"/>
            <w:gridSpan w:val="2"/>
            <w:vMerge/>
            <w:tcBorders>
              <w:top w:val="single" w:sz="24" w:space="0" w:color="000000"/>
              <w:left w:val="single" w:sz="18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8" w:type="dxa"/>
            <w:gridSpan w:val="6"/>
            <w:tcBorders>
              <w:top w:val="single" w:sz="8" w:space="0" w:color="000000"/>
              <w:left w:val="single" w:sz="4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母</w:t>
            </w:r>
            <w:r>
              <w:rPr>
                <w:rFonts w:ascii="標楷體" w:eastAsia="標楷體" w:hAnsi="標楷體"/>
                <w:sz w:val="28"/>
                <w:szCs w:val="28"/>
              </w:rPr>
              <w:t>: □</w:t>
            </w:r>
            <w:r>
              <w:rPr>
                <w:rFonts w:ascii="標楷體" w:eastAsia="標楷體" w:hAnsi="標楷體"/>
                <w:sz w:val="28"/>
                <w:szCs w:val="28"/>
              </w:rPr>
              <w:t>本國籍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外國籍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國家或地區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935" w:type="dxa"/>
            <w:gridSpan w:val="2"/>
            <w:tcBorders>
              <w:top w:val="doub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新住民子女</w:t>
            </w:r>
          </w:p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304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國民身分證統一編號</w:t>
            </w:r>
          </w:p>
        </w:tc>
        <w:tc>
          <w:tcPr>
            <w:tcW w:w="2691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新住民子女</w:t>
            </w:r>
          </w:p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教育程度</w:t>
            </w: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博士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碩士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大學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專科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就讀科系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935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外語程度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聽</w:t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讀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寫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新住民母語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2.___________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3.___________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2008"/>
        </w:trPr>
        <w:tc>
          <w:tcPr>
            <w:tcW w:w="29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曾獲選本署舉辦之相關活動</w:t>
            </w:r>
          </w:p>
        </w:tc>
        <w:tc>
          <w:tcPr>
            <w:tcW w:w="7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新住民子女海外培力計畫：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  <w:p w:rsidR="00E57BCF" w:rsidRDefault="0060136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新住民及其子女築夢計畫：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  <w:p w:rsidR="00E57BCF" w:rsidRDefault="0060136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新住民子女國內培育營：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  <w:p w:rsidR="00E57BCF" w:rsidRDefault="0060136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新住民及其子女培力與獎助（勵）學金計畫：</w:t>
            </w:r>
          </w:p>
          <w:p w:rsidR="00E57BCF" w:rsidRDefault="0060136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9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未來是否有意願至海外工作</w:t>
            </w:r>
          </w:p>
        </w:tc>
        <w:tc>
          <w:tcPr>
            <w:tcW w:w="7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_________________ </w:t>
            </w:r>
            <w:r>
              <w:rPr>
                <w:rFonts w:ascii="標楷體" w:eastAsia="標楷體" w:hAnsi="標楷體"/>
                <w:sz w:val="28"/>
                <w:szCs w:val="28"/>
              </w:rPr>
              <w:t>（國家或地區）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9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個人專長</w:t>
            </w:r>
          </w:p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（可複選）</w:t>
            </w:r>
          </w:p>
        </w:tc>
        <w:tc>
          <w:tcPr>
            <w:tcW w:w="7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會計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統計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法律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財稅金融</w:t>
            </w:r>
          </w:p>
          <w:p w:rsidR="00E57BCF" w:rsidRDefault="0060136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音樂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體育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美術設計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網頁製作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E57BCF" w:rsidRDefault="0060136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餐飲旅遊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醫療護理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公關行銷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活動企劃能力</w:t>
            </w:r>
          </w:p>
          <w:p w:rsidR="00E57BCF" w:rsidRDefault="0060136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資訊處理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程式語言【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】</w:t>
            </w:r>
          </w:p>
          <w:p w:rsidR="00E57BCF" w:rsidRDefault="0060136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___________________              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9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6013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取得證照</w:t>
            </w:r>
          </w:p>
        </w:tc>
        <w:tc>
          <w:tcPr>
            <w:tcW w:w="7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CF" w:rsidRDefault="00E57BC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57BCF" w:rsidRDefault="00E57BCF">
      <w:pPr>
        <w:pageBreakBefore/>
        <w:spacing w:line="400" w:lineRule="exact"/>
        <w:ind w:right="-269"/>
        <w:rPr>
          <w:rFonts w:ascii="微軟正黑體" w:eastAsia="微軟正黑體" w:hAnsi="微軟正黑體"/>
          <w:color w:val="FF0000"/>
        </w:rPr>
      </w:pPr>
    </w:p>
    <w:p w:rsidR="00E57BCF" w:rsidRDefault="00E57BCF">
      <w:pPr>
        <w:spacing w:line="400" w:lineRule="exact"/>
        <w:ind w:left="-364" w:right="-269" w:hanging="176"/>
        <w:rPr>
          <w:rFonts w:ascii="微軟正黑體" w:eastAsia="微軟正黑體" w:hAnsi="微軟正黑體"/>
          <w:sz w:val="22"/>
        </w:rPr>
      </w:pPr>
    </w:p>
    <w:p w:rsidR="00E57BCF" w:rsidRDefault="0060136F">
      <w:pPr>
        <w:jc w:val="center"/>
      </w:pPr>
      <w:r>
        <w:rPr>
          <w:rFonts w:ascii="標楷體" w:eastAsia="標楷體" w:hAnsi="標楷體" w:cs="微軟正黑體"/>
          <w:b/>
          <w:sz w:val="32"/>
        </w:rPr>
        <w:t>同意書</w:t>
      </w:r>
    </w:p>
    <w:p w:rsidR="00E57BCF" w:rsidRDefault="0060136F">
      <w:pPr>
        <w:snapToGrid w:val="0"/>
        <w:spacing w:line="60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，國民身分證統一編號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，</w:t>
      </w:r>
    </w:p>
    <w:p w:rsidR="00E57BCF" w:rsidRDefault="0060136F">
      <w:pPr>
        <w:snapToGrid w:val="0"/>
        <w:spacing w:line="60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出生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日，同意將個人基本資料登入內政部移民署新住民子女人才資料庫，提供各級政府相關部會參考使用。</w:t>
      </w:r>
    </w:p>
    <w:p w:rsidR="00E57BCF" w:rsidRDefault="0060136F">
      <w:pPr>
        <w:rPr>
          <w:rFonts w:ascii="標楷體" w:eastAsia="標楷體" w:hAnsi="標楷體" w:cs="微軟正黑體"/>
          <w:b/>
          <w:sz w:val="32"/>
        </w:rPr>
      </w:pPr>
      <w:r>
        <w:rPr>
          <w:rFonts w:ascii="標楷體" w:eastAsia="標楷體" w:hAnsi="標楷體" w:cs="微軟正黑體"/>
          <w:b/>
          <w:sz w:val="32"/>
        </w:rPr>
        <w:t xml:space="preserve">      </w:t>
      </w:r>
    </w:p>
    <w:p w:rsidR="00E57BCF" w:rsidRDefault="0060136F">
      <w:pPr>
        <w:rPr>
          <w:rFonts w:ascii="標楷體" w:eastAsia="標楷體" w:hAnsi="標楷體" w:cs="微軟正黑體"/>
          <w:b/>
          <w:sz w:val="32"/>
        </w:rPr>
      </w:pPr>
      <w:r>
        <w:rPr>
          <w:rFonts w:ascii="標楷體" w:eastAsia="標楷體" w:hAnsi="標楷體" w:cs="微軟正黑體"/>
          <w:b/>
          <w:sz w:val="32"/>
        </w:rPr>
        <w:t xml:space="preserve">     </w:t>
      </w:r>
      <w:r>
        <w:rPr>
          <w:rFonts w:ascii="標楷體" w:eastAsia="標楷體" w:hAnsi="標楷體" w:cs="微軟正黑體"/>
          <w:b/>
          <w:sz w:val="32"/>
        </w:rPr>
        <w:t>此致</w:t>
      </w:r>
    </w:p>
    <w:p w:rsidR="00E57BCF" w:rsidRDefault="0060136F">
      <w:pPr>
        <w:spacing w:after="240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t xml:space="preserve">     </w:t>
      </w:r>
      <w:r>
        <w:rPr>
          <w:rFonts w:ascii="標楷體" w:eastAsia="標楷體" w:hAnsi="標楷體"/>
          <w:b/>
          <w:color w:val="000000"/>
          <w:sz w:val="32"/>
          <w:szCs w:val="28"/>
        </w:rPr>
        <w:t>內政部移民署</w:t>
      </w:r>
    </w:p>
    <w:tbl>
      <w:tblPr>
        <w:tblW w:w="41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4"/>
      </w:tblGrid>
      <w:tr w:rsidR="00E57BC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w w:val="97"/>
                <w:kern w:val="0"/>
                <w:sz w:val="28"/>
                <w:szCs w:val="28"/>
              </w:rPr>
              <w:t>家長簽章</w:t>
            </w:r>
            <w:r>
              <w:rPr>
                <w:rFonts w:ascii="標楷體" w:eastAsia="標楷體" w:hAnsi="標楷體"/>
                <w:color w:val="000000"/>
                <w:spacing w:val="60"/>
                <w:w w:val="97"/>
                <w:kern w:val="0"/>
                <w:sz w:val="28"/>
                <w:szCs w:val="28"/>
              </w:rPr>
              <w:t>：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與新住民子女關係：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60136F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（未滿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歲者須經家長簽章）</w:t>
            </w:r>
          </w:p>
        </w:tc>
      </w:tr>
      <w:tr w:rsidR="00E57BC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CF" w:rsidRDefault="00E57BCF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57BCF" w:rsidRDefault="00E57BCF">
      <w:pPr>
        <w:snapToGrid w:val="0"/>
        <w:spacing w:line="40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E57BCF" w:rsidRDefault="00E57BCF">
      <w:pPr>
        <w:snapToGrid w:val="0"/>
        <w:spacing w:line="40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E57BCF" w:rsidRDefault="00E57BCF">
      <w:pPr>
        <w:snapToGrid w:val="0"/>
        <w:spacing w:line="40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E57BCF" w:rsidRDefault="00E57BCF">
      <w:pPr>
        <w:snapToGrid w:val="0"/>
        <w:spacing w:line="40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E57BCF" w:rsidRDefault="00E57BCF">
      <w:pPr>
        <w:snapToGrid w:val="0"/>
        <w:spacing w:line="40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E57BCF" w:rsidRDefault="00E57BCF">
      <w:pPr>
        <w:snapToGrid w:val="0"/>
        <w:spacing w:line="40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E57BCF" w:rsidRDefault="00E57BCF">
      <w:pPr>
        <w:snapToGrid w:val="0"/>
        <w:spacing w:line="40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E57BCF" w:rsidRDefault="00E57BCF">
      <w:pPr>
        <w:snapToGrid w:val="0"/>
        <w:spacing w:line="40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E57BCF" w:rsidRDefault="00E57BCF">
      <w:pPr>
        <w:snapToGrid w:val="0"/>
        <w:spacing w:line="40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E57BCF" w:rsidRDefault="00E57BCF">
      <w:pPr>
        <w:snapToGrid w:val="0"/>
        <w:spacing w:line="40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E57BCF" w:rsidRDefault="00E57BCF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57BCF" w:rsidRDefault="00E57BCF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57BCF" w:rsidRDefault="00E57BCF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57BCF" w:rsidRDefault="00E57BCF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57BCF" w:rsidRDefault="00E57BCF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57BCF" w:rsidRDefault="0060136F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華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國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E57BCF" w:rsidRDefault="00E57BCF"/>
    <w:sectPr w:rsidR="00E57BCF">
      <w:headerReference w:type="default" r:id="rId9"/>
      <w:footerReference w:type="default" r:id="rId10"/>
      <w:pgSz w:w="11906" w:h="16838"/>
      <w:pgMar w:top="568" w:right="1418" w:bottom="142" w:left="1134" w:header="0" w:footer="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36F" w:rsidRDefault="0060136F">
      <w:r>
        <w:separator/>
      </w:r>
    </w:p>
  </w:endnote>
  <w:endnote w:type="continuationSeparator" w:id="0">
    <w:p w:rsidR="0060136F" w:rsidRDefault="0060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EB4" w:rsidRDefault="0060136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775EB4" w:rsidRDefault="006013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36F" w:rsidRDefault="0060136F">
      <w:r>
        <w:rPr>
          <w:color w:val="000000"/>
        </w:rPr>
        <w:separator/>
      </w:r>
    </w:p>
  </w:footnote>
  <w:footnote w:type="continuationSeparator" w:id="0">
    <w:p w:rsidR="0060136F" w:rsidRDefault="0060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EB4" w:rsidRDefault="0060136F">
    <w:pPr>
      <w:pStyle w:val="a3"/>
      <w:jc w:val="center"/>
      <w:rPr>
        <w:rFonts w:ascii="微軟正黑體" w:eastAsia="微軟正黑體" w:hAnsi="微軟正黑體"/>
        <w:sz w:val="16"/>
        <w:szCs w:val="24"/>
      </w:rPr>
    </w:pPr>
  </w:p>
  <w:p w:rsidR="00775EB4" w:rsidRDefault="0060136F">
    <w:pPr>
      <w:pStyle w:val="a3"/>
      <w:jc w:val="center"/>
    </w:pPr>
    <w:r>
      <w:rPr>
        <w:rFonts w:ascii="微軟正黑體" w:eastAsia="微軟正黑體" w:hAnsi="微軟正黑體"/>
        <w:sz w:val="24"/>
        <w:szCs w:val="24"/>
      </w:rPr>
      <w:t>內政部移民署「</w:t>
    </w:r>
    <w:r>
      <w:rPr>
        <w:sz w:val="24"/>
        <w:szCs w:val="24"/>
      </w:rPr>
      <w:t>第</w:t>
    </w:r>
    <w:r>
      <w:rPr>
        <w:sz w:val="24"/>
        <w:szCs w:val="24"/>
      </w:rPr>
      <w:t>7</w:t>
    </w:r>
    <w:r>
      <w:rPr>
        <w:sz w:val="24"/>
        <w:szCs w:val="24"/>
      </w:rPr>
      <w:t>屆新住民及其子女築夢計畫</w:t>
    </w:r>
    <w:r>
      <w:rPr>
        <w:rFonts w:ascii="微軟正黑體" w:eastAsia="微軟正黑體" w:hAnsi="微軟正黑體"/>
        <w:sz w:val="24"/>
        <w:szCs w:val="24"/>
      </w:rPr>
      <w:t>」申請資料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53FD"/>
    <w:multiLevelType w:val="multilevel"/>
    <w:tmpl w:val="9978224A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F177F8"/>
    <w:multiLevelType w:val="multilevel"/>
    <w:tmpl w:val="60761400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7BCF"/>
    <w:rsid w:val="0060136F"/>
    <w:rsid w:val="00CA5CFE"/>
    <w:rsid w:val="00E5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C62C81-B3C4-41FC-A861-4A5AF141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a">
    <w:name w:val="字元 字元 字元 字元"/>
    <w:basedOn w:val="a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i.immigration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migration.gov.tw)&#25110;&#26032;&#20303;&#27665;&#22521;&#21147;&#30332;&#23637;&#36039;&#35338;&#32178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報名序號：_____________</dc:title>
  <dc:subject/>
  <dc:creator>Administrator</dc:creator>
  <dc:description/>
  <cp:lastModifiedBy>user</cp:lastModifiedBy>
  <cp:revision>2</cp:revision>
  <cp:lastPrinted>2020-11-23T05:32:00Z</cp:lastPrinted>
  <dcterms:created xsi:type="dcterms:W3CDTF">2020-12-09T06:00:00Z</dcterms:created>
  <dcterms:modified xsi:type="dcterms:W3CDTF">2020-12-09T06:00:00Z</dcterms:modified>
</cp:coreProperties>
</file>