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5F69" w14:textId="77777777" w:rsidR="00B2076F" w:rsidRDefault="006164AD">
      <w:pPr>
        <w:pStyle w:val="Textbody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國立公共資訊圖書館多元文化書箱借用及推展成果報告範本</w:t>
      </w:r>
    </w:p>
    <w:tbl>
      <w:tblPr>
        <w:tblW w:w="87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01"/>
        <w:gridCol w:w="881"/>
        <w:gridCol w:w="225"/>
        <w:gridCol w:w="1538"/>
        <w:gridCol w:w="1058"/>
        <w:gridCol w:w="2443"/>
      </w:tblGrid>
      <w:tr w:rsidR="00B2076F" w14:paraId="561268DC" w14:textId="77777777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FD7D" w14:textId="77777777" w:rsidR="00B2076F" w:rsidRDefault="006164AD">
            <w:pPr>
              <w:pStyle w:val="Textbody"/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</w:rPr>
              <w:t>借用單位</w:t>
            </w: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5CAF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13B83BA4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9E1C" w14:textId="77777777" w:rsidR="00B2076F" w:rsidRDefault="006164AD">
            <w:pPr>
              <w:pStyle w:val="Textbody"/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</w:rPr>
              <w:t>借用</w:t>
            </w:r>
            <w:r>
              <w:rPr>
                <w:rFonts w:ascii="標楷體" w:eastAsia="標楷體" w:hAnsi="標楷體"/>
              </w:rPr>
              <w:t>期間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5804" w14:textId="77777777" w:rsidR="00B2076F" w:rsidRDefault="006164AD">
            <w:pPr>
              <w:pStyle w:val="Textbody"/>
              <w:spacing w:line="380" w:lineRule="exact"/>
              <w:ind w:firstLine="10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     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B2076F" w14:paraId="27CE24F2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C02C" w14:textId="77777777" w:rsidR="00B2076F" w:rsidRDefault="006164AD">
            <w:pPr>
              <w:pStyle w:val="Textbody"/>
              <w:spacing w:line="3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使用狀況</w:t>
            </w:r>
          </w:p>
          <w:p w14:paraId="05DD174D" w14:textId="77777777" w:rsidR="00B2076F" w:rsidRDefault="006164AD">
            <w:pPr>
              <w:pStyle w:val="Textbody"/>
              <w:spacing w:line="3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AB1C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0540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004841F1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1056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8478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活動參與人數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9F2C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3E8374B4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B1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3069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書籍使用方式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FD97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)</w:t>
            </w:r>
            <w:r>
              <w:rPr>
                <w:rFonts w:ascii="標楷體" w:eastAsia="標楷體" w:hAnsi="標楷體"/>
              </w:rPr>
              <w:t>搭配活動書展</w:t>
            </w:r>
            <w:r>
              <w:rPr>
                <w:rFonts w:ascii="標楷體" w:eastAsia="標楷體" w:hAnsi="標楷體"/>
              </w:rPr>
              <w:t xml:space="preserve"> / (    )</w:t>
            </w:r>
            <w:r>
              <w:rPr>
                <w:rFonts w:ascii="標楷體" w:eastAsia="標楷體" w:hAnsi="標楷體"/>
              </w:rPr>
              <w:t>提供書籍借閱</w:t>
            </w:r>
          </w:p>
        </w:tc>
      </w:tr>
      <w:tr w:rsidR="00B2076F" w14:paraId="6D2CEA2F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F821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E28F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圖書借用人數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2FE4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46D0C23F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FB4B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591E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圖書借閱冊﹝次﹞數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AAE3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1C83AA89" w14:textId="7777777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C76C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6096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圖書瀏覽冊﹝次﹞數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38FA" w14:textId="77777777" w:rsidR="00B2076F" w:rsidRDefault="006164AD">
            <w:pPr>
              <w:pStyle w:val="Textbody"/>
              <w:spacing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請附佐證資料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2076F" w14:paraId="03C7B3E6" w14:textId="77777777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09D6" w14:textId="77777777" w:rsidR="00B2076F" w:rsidRDefault="006164AD">
            <w:pPr>
              <w:pStyle w:val="Textbody"/>
              <w:spacing w:line="380" w:lineRule="exact"/>
              <w:ind w:left="-2"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辦理情形</w:t>
            </w:r>
          </w:p>
          <w:p w14:paraId="54B015D5" w14:textId="77777777" w:rsidR="00B2076F" w:rsidRDefault="006164AD">
            <w:pPr>
              <w:pStyle w:val="Textbody"/>
              <w:spacing w:line="380" w:lineRule="exact"/>
              <w:ind w:left="-2" w:right="-108"/>
              <w:jc w:val="both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概括說明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63FA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計畫執行情形</w:t>
            </w:r>
            <w:r>
              <w:rPr>
                <w:rFonts w:ascii="標楷體" w:eastAsia="標楷體" w:hAnsi="標楷體"/>
              </w:rPr>
              <w:t>：</w:t>
            </w:r>
          </w:p>
          <w:p w14:paraId="48021EE6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活動效益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請附佐證資料</w:t>
            </w:r>
            <w:r>
              <w:rPr>
                <w:rFonts w:ascii="標楷體" w:eastAsia="標楷體" w:hAnsi="標楷體"/>
              </w:rPr>
              <w:t>)</w:t>
            </w:r>
          </w:p>
          <w:p w14:paraId="1468366D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相關照片</w:t>
            </w:r>
            <w:r>
              <w:rPr>
                <w:rFonts w:ascii="標楷體" w:eastAsia="標楷體" w:hAnsi="標楷體"/>
              </w:rPr>
              <w:t>：如附件</w:t>
            </w:r>
          </w:p>
          <w:p w14:paraId="7CFCA80B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宣傳方式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B2076F" w14:paraId="139A176E" w14:textId="77777777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273" w14:textId="77777777" w:rsidR="00B2076F" w:rsidRDefault="006164AD">
            <w:pPr>
              <w:pStyle w:val="Textbody"/>
              <w:spacing w:line="380" w:lineRule="exact"/>
              <w:ind w:left="-2"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檢討或建議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請以條列式敘述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497A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檢討與建議</w:t>
            </w:r>
            <w:r>
              <w:rPr>
                <w:rFonts w:ascii="標楷體" w:eastAsia="標楷體" w:hAnsi="標楷體"/>
              </w:rPr>
              <w:t>：</w:t>
            </w:r>
          </w:p>
          <w:p w14:paraId="4A22B3E6" w14:textId="77777777" w:rsidR="00B2076F" w:rsidRDefault="00B2076F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</w:p>
          <w:p w14:paraId="305C4BA8" w14:textId="77777777" w:rsidR="00B2076F" w:rsidRDefault="006164AD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</w:t>
            </w:r>
            <w:r>
              <w:rPr>
                <w:rFonts w:ascii="標楷體" w:eastAsia="標楷體" w:hAnsi="標楷體"/>
              </w:rPr>
              <w:t>建議增加其他東南亞語系書籍，如</w:t>
            </w:r>
            <w:r>
              <w:rPr>
                <w:rFonts w:ascii="標楷體" w:eastAsia="標楷體" w:hAnsi="標楷體"/>
              </w:rPr>
              <w:t>__________</w:t>
            </w:r>
          </w:p>
          <w:p w14:paraId="5FCF4259" w14:textId="77777777" w:rsidR="00B2076F" w:rsidRDefault="006164AD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</w:t>
            </w:r>
            <w:r>
              <w:rPr>
                <w:rFonts w:ascii="標楷體" w:eastAsia="標楷體" w:hAnsi="標楷體"/>
              </w:rPr>
              <w:t>建議增加其他館藏主題，如</w:t>
            </w:r>
            <w:r>
              <w:rPr>
                <w:rFonts w:ascii="標楷體" w:eastAsia="標楷體" w:hAnsi="標楷體"/>
              </w:rPr>
              <w:t>__________</w:t>
            </w:r>
          </w:p>
          <w:p w14:paraId="2D3133C3" w14:textId="77777777" w:rsidR="00B2076F" w:rsidRDefault="006164AD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</w:t>
            </w:r>
            <w:r>
              <w:rPr>
                <w:rFonts w:ascii="標楷體" w:eastAsia="標楷體" w:hAnsi="標楷體"/>
              </w:rPr>
              <w:t>建議延長借用期限及增加借用館藏數量</w:t>
            </w:r>
          </w:p>
          <w:p w14:paraId="539B9B1A" w14:textId="77777777" w:rsidR="00B2076F" w:rsidRDefault="006164AD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</w:rPr>
              <w:t>______________________________</w:t>
            </w:r>
          </w:p>
        </w:tc>
      </w:tr>
      <w:tr w:rsidR="00B2076F" w14:paraId="1AF44904" w14:textId="77777777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886B" w14:textId="77777777" w:rsidR="00B2076F" w:rsidRDefault="006164AD">
            <w:pPr>
              <w:pStyle w:val="Textbody"/>
              <w:spacing w:before="120" w:after="120" w:line="380" w:lineRule="exact"/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借用單位承辦人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填列人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1FDB" w14:textId="77777777" w:rsidR="00B2076F" w:rsidRDefault="00B2076F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C3C3" w14:textId="77777777" w:rsidR="00B2076F" w:rsidRDefault="006164AD">
            <w:pPr>
              <w:pStyle w:val="Textbody"/>
              <w:spacing w:before="120" w:after="120" w:line="380" w:lineRule="exact"/>
              <w:ind w:right="113"/>
              <w:jc w:val="both"/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FA51" w14:textId="77777777" w:rsidR="00B2076F" w:rsidRDefault="00B2076F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AD2C" w14:textId="77777777" w:rsidR="00B2076F" w:rsidRDefault="006164AD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5039" w14:textId="77777777" w:rsidR="00B2076F" w:rsidRDefault="00B2076F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</w:tbl>
    <w:p w14:paraId="28A1DBAC" w14:textId="77777777" w:rsidR="00B2076F" w:rsidRDefault="006164AD">
      <w:pPr>
        <w:pStyle w:val="Textbody"/>
        <w:tabs>
          <w:tab w:val="right" w:pos="8312"/>
        </w:tabs>
        <w:ind w:firstLine="240"/>
      </w:pPr>
      <w:r>
        <w:t xml:space="preserve">                                                </w:t>
      </w:r>
      <w:r>
        <w:rPr>
          <w:rFonts w:ascii="標楷體" w:eastAsia="標楷體" w:hAnsi="標楷體"/>
          <w:sz w:val="20"/>
        </w:rPr>
        <w:t>民國</w:t>
      </w:r>
      <w:r>
        <w:rPr>
          <w:rFonts w:ascii="標楷體" w:eastAsia="標楷體" w:hAnsi="標楷體"/>
          <w:sz w:val="20"/>
        </w:rPr>
        <w:t>102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1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30</w:t>
      </w:r>
      <w:r>
        <w:rPr>
          <w:rFonts w:ascii="標楷體" w:eastAsia="標楷體" w:hAnsi="標楷體"/>
          <w:sz w:val="20"/>
        </w:rPr>
        <w:t>日製表</w:t>
      </w:r>
    </w:p>
    <w:p w14:paraId="647523D2" w14:textId="77777777" w:rsidR="00B2076F" w:rsidRDefault="006164AD">
      <w:pPr>
        <w:pStyle w:val="Textbody"/>
        <w:tabs>
          <w:tab w:val="right" w:pos="8312"/>
        </w:tabs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民國</w:t>
      </w:r>
      <w:r>
        <w:rPr>
          <w:rFonts w:ascii="標楷體" w:eastAsia="標楷體" w:hAnsi="標楷體"/>
          <w:sz w:val="20"/>
        </w:rPr>
        <w:t>102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11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29</w:t>
      </w:r>
      <w:r>
        <w:rPr>
          <w:rFonts w:ascii="標楷體" w:eastAsia="標楷體" w:hAnsi="標楷體"/>
          <w:sz w:val="20"/>
        </w:rPr>
        <w:t>日修訂</w:t>
      </w:r>
    </w:p>
    <w:p w14:paraId="7CEC18AC" w14:textId="77777777" w:rsidR="00B2076F" w:rsidRDefault="006164AD">
      <w:pPr>
        <w:pStyle w:val="Textbody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中華民國</w:t>
      </w:r>
      <w:r>
        <w:rPr>
          <w:rFonts w:ascii="標楷體" w:eastAsia="標楷體" w:hAnsi="標楷體"/>
          <w:sz w:val="20"/>
        </w:rPr>
        <w:t>105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2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2</w:t>
      </w:r>
      <w:r>
        <w:rPr>
          <w:rFonts w:ascii="標楷體" w:eastAsia="標楷體" w:hAnsi="標楷體"/>
          <w:sz w:val="20"/>
        </w:rPr>
        <w:t>日修訂</w:t>
      </w:r>
    </w:p>
    <w:p w14:paraId="087B7DDE" w14:textId="77777777" w:rsidR="00B2076F" w:rsidRDefault="006164AD">
      <w:pPr>
        <w:pStyle w:val="Textbody"/>
        <w:jc w:val="right"/>
      </w:pPr>
      <w:r>
        <w:rPr>
          <w:rFonts w:ascii="標楷體" w:eastAsia="標楷體" w:hAnsi="標楷體"/>
          <w:sz w:val="20"/>
        </w:rPr>
        <w:t>中華民國</w:t>
      </w:r>
      <w:r>
        <w:rPr>
          <w:rFonts w:ascii="標楷體" w:eastAsia="標楷體" w:hAnsi="標楷體"/>
          <w:sz w:val="20"/>
        </w:rPr>
        <w:t>107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>2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>27</w:t>
      </w:r>
      <w:r>
        <w:rPr>
          <w:rFonts w:ascii="標楷體" w:eastAsia="標楷體" w:hAnsi="標楷體"/>
          <w:sz w:val="20"/>
        </w:rPr>
        <w:t>日修訂</w:t>
      </w:r>
    </w:p>
    <w:sectPr w:rsidR="00B2076F">
      <w:pgSz w:w="11906" w:h="16838"/>
      <w:pgMar w:top="1440" w:right="1797" w:bottom="1134" w:left="1797" w:header="720" w:footer="720" w:gutter="0"/>
      <w:cols w:space="720"/>
      <w:docGrid w:type="lines" w:linePitch="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3E2E" w14:textId="77777777" w:rsidR="006164AD" w:rsidRDefault="006164AD">
      <w:r>
        <w:separator/>
      </w:r>
    </w:p>
  </w:endnote>
  <w:endnote w:type="continuationSeparator" w:id="0">
    <w:p w14:paraId="6DFE191D" w14:textId="77777777" w:rsidR="006164AD" w:rsidRDefault="0061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4D86" w14:textId="77777777" w:rsidR="006164AD" w:rsidRDefault="006164AD">
      <w:r>
        <w:rPr>
          <w:color w:val="000000"/>
        </w:rPr>
        <w:separator/>
      </w:r>
    </w:p>
  </w:footnote>
  <w:footnote w:type="continuationSeparator" w:id="0">
    <w:p w14:paraId="1F577709" w14:textId="77777777" w:rsidR="006164AD" w:rsidRDefault="0061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076F"/>
    <w:rsid w:val="000A2CBD"/>
    <w:rsid w:val="006164AD"/>
    <w:rsid w:val="00B2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39A78"/>
  <w15:docId w15:val="{E6C40995-3C49-40C1-A08F-9EC8F343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a08121</dc:creator>
  <cp:lastModifiedBy>徐燕羚</cp:lastModifiedBy>
  <cp:revision>2</cp:revision>
  <dcterms:created xsi:type="dcterms:W3CDTF">2024-03-27T08:41:00Z</dcterms:created>
  <dcterms:modified xsi:type="dcterms:W3CDTF">2024-03-27T08:41:00Z</dcterms:modified>
</cp:coreProperties>
</file>