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F79" w:rsidRDefault="00232CDA" w:rsidP="003902E6">
      <w:pPr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 xml:space="preserve">114年全國性公民投票案 </w:t>
      </w:r>
      <w:r w:rsidR="0071139A">
        <w:rPr>
          <w:rFonts w:ascii="標楷體" w:hAnsi="標楷體"/>
          <w:b/>
          <w:szCs w:val="28"/>
        </w:rPr>
        <w:t>投開票所工作人員登記資料卡</w:t>
      </w:r>
      <w:bookmarkStart w:id="0" w:name="_GoBack"/>
      <w:bookmarkEnd w:id="0"/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706"/>
        <w:gridCol w:w="993"/>
        <w:gridCol w:w="144"/>
        <w:gridCol w:w="142"/>
        <w:gridCol w:w="139"/>
        <w:gridCol w:w="619"/>
        <w:gridCol w:w="12"/>
        <w:gridCol w:w="646"/>
        <w:gridCol w:w="568"/>
        <w:gridCol w:w="851"/>
        <w:gridCol w:w="1275"/>
      </w:tblGrid>
      <w:tr w:rsidR="00ED5F95" w:rsidTr="00D6022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  <w:p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公所填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F95" w:rsidRDefault="00ED5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DC6D7D" w:rsidTr="00ED5F95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C6D7D" w:rsidTr="001818AB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C6D7D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12"/>
                <w:szCs w:val="12"/>
              </w:rPr>
            </w:pPr>
          </w:p>
          <w:p w:rsidR="00DC6D7D" w:rsidRDefault="0071139A"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:rsidR="00DC6D7D" w:rsidRDefault="0071139A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C6D7D" w:rsidRDefault="00DC6D7D">
            <w:pPr>
              <w:rPr>
                <w:sz w:val="12"/>
                <w:szCs w:val="12"/>
              </w:rPr>
            </w:pPr>
          </w:p>
        </w:tc>
      </w:tr>
      <w:tr w:rsidR="00DC6D7D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12"/>
                <w:szCs w:val="12"/>
              </w:rPr>
            </w:pPr>
          </w:p>
          <w:p w:rsidR="00DC6D7D" w:rsidRDefault="0071139A"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:rsidR="00DC6D7D" w:rsidRDefault="0071139A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C6D7D" w:rsidRDefault="0071139A">
            <w:pPr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C6D7D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C6D7D" w:rsidRDefault="00DC6D7D">
            <w:pPr>
              <w:rPr>
                <w:sz w:val="12"/>
                <w:szCs w:val="12"/>
              </w:rPr>
            </w:pP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C6D7D" w:rsidRDefault="00DC6D7D">
            <w:pPr>
              <w:rPr>
                <w:sz w:val="12"/>
                <w:szCs w:val="12"/>
              </w:rPr>
            </w:pP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DC6D7D" w:rsidRDefault="00DC6D7D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</w:tr>
      <w:tr w:rsidR="00DC6D7D" w:rsidTr="001818AB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C6D7D" w:rsidTr="001818AB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DC6D7D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DC6D7D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DC6D7D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</w:tr>
      <w:tr w:rsidR="003902E6" w:rsidTr="003902E6">
        <w:trPr>
          <w:cantSplit/>
          <w:trHeight w:val="567"/>
        </w:trPr>
        <w:tc>
          <w:tcPr>
            <w:tcW w:w="3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2E6" w:rsidRDefault="008A45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因應</w:t>
            </w:r>
            <w:r w:rsidR="003902E6">
              <w:rPr>
                <w:rFonts w:hint="eastAsia"/>
                <w:sz w:val="24"/>
                <w:szCs w:val="24"/>
              </w:rPr>
              <w:t>7</w:t>
            </w:r>
            <w:r w:rsidR="003902E6">
              <w:rPr>
                <w:rFonts w:hint="eastAsia"/>
                <w:sz w:val="24"/>
                <w:szCs w:val="24"/>
              </w:rPr>
              <w:t>月底</w:t>
            </w:r>
            <w:r w:rsidR="003902E6">
              <w:rPr>
                <w:rFonts w:hint="eastAsia"/>
                <w:sz w:val="24"/>
                <w:szCs w:val="24"/>
              </w:rPr>
              <w:t>8</w:t>
            </w:r>
            <w:r w:rsidR="003902E6">
              <w:rPr>
                <w:rFonts w:hint="eastAsia"/>
                <w:sz w:val="24"/>
                <w:szCs w:val="24"/>
              </w:rPr>
              <w:t>月初可能辦理之立法委員罷免案</w:t>
            </w:r>
            <w:r w:rsidR="00B2637B">
              <w:rPr>
                <w:rFonts w:hint="eastAsia"/>
                <w:sz w:val="24"/>
                <w:szCs w:val="24"/>
              </w:rPr>
              <w:t>，</w:t>
            </w:r>
            <w:r w:rsidR="003902E6">
              <w:rPr>
                <w:rFonts w:hint="eastAsia"/>
                <w:sz w:val="24"/>
                <w:szCs w:val="24"/>
              </w:rPr>
              <w:t>若進入三階段投票，是否願意擔任選務人員</w:t>
            </w:r>
            <w:r w:rsidR="003902E6">
              <w:rPr>
                <w:rFonts w:hint="eastAsia"/>
                <w:sz w:val="24"/>
                <w:szCs w:val="24"/>
              </w:rPr>
              <w:t>?</w:t>
            </w:r>
          </w:p>
        </w:tc>
        <w:tc>
          <w:tcPr>
            <w:tcW w:w="5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2E6" w:rsidRDefault="003902E6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□參加</w:t>
            </w:r>
          </w:p>
          <w:p w:rsidR="003902E6" w:rsidRDefault="003902E6">
            <w:pPr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□不克參加</w:t>
            </w:r>
          </w:p>
        </w:tc>
      </w:tr>
      <w:tr w:rsidR="00DC6D7D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C6D7D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232CDA" w:rsidRPr="00BD48F2" w:rsidRDefault="0071139A" w:rsidP="00232CDA">
      <w:pPr>
        <w:rPr>
          <w:color w:val="FF0000"/>
          <w:sz w:val="24"/>
          <w:szCs w:val="24"/>
        </w:rPr>
      </w:pPr>
      <w:r w:rsidRPr="00BD48F2">
        <w:rPr>
          <w:color w:val="FF0000"/>
          <w:sz w:val="24"/>
          <w:szCs w:val="24"/>
        </w:rPr>
        <w:t>填表注意事項：</w:t>
      </w:r>
    </w:p>
    <w:p w:rsidR="00DC6D7D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71139A">
        <w:rPr>
          <w:sz w:val="24"/>
          <w:szCs w:val="24"/>
        </w:rPr>
        <w:t>工作人員如係服務於機關學校，除填表人簽章外，尚須送請該</w:t>
      </w:r>
      <w:r w:rsidR="0071139A">
        <w:rPr>
          <w:b/>
          <w:sz w:val="24"/>
          <w:szCs w:val="24"/>
        </w:rPr>
        <w:t>機關學校首長、單位主管及人事主管</w:t>
      </w:r>
      <w:r w:rsidR="0071139A"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232CDA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經機關報送之工作人員，個人請勿再重複傳真</w:t>
      </w:r>
      <w:r w:rsidR="003902E6">
        <w:rPr>
          <w:rFonts w:hint="eastAsia"/>
          <w:sz w:val="24"/>
          <w:szCs w:val="24"/>
        </w:rPr>
        <w:t>本卡</w:t>
      </w:r>
      <w:r>
        <w:rPr>
          <w:rFonts w:hint="eastAsia"/>
          <w:sz w:val="24"/>
          <w:szCs w:val="24"/>
        </w:rPr>
        <w:t>至</w:t>
      </w:r>
      <w:proofErr w:type="gramStart"/>
      <w:r>
        <w:rPr>
          <w:rFonts w:hint="eastAsia"/>
          <w:sz w:val="24"/>
          <w:szCs w:val="24"/>
        </w:rPr>
        <w:t>本公所</w:t>
      </w:r>
      <w:proofErr w:type="gramEnd"/>
      <w:r>
        <w:rPr>
          <w:rFonts w:hint="eastAsia"/>
          <w:sz w:val="24"/>
          <w:szCs w:val="24"/>
        </w:rPr>
        <w:t>。</w:t>
      </w:r>
    </w:p>
    <w:p w:rsidR="00CE39FC" w:rsidRDefault="00CE39FC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CE39FC">
        <w:t xml:space="preserve"> </w:t>
      </w:r>
      <w:r w:rsidRPr="00CE39FC">
        <w:rPr>
          <w:b/>
          <w:color w:val="FF0000"/>
          <w:sz w:val="24"/>
          <w:szCs w:val="24"/>
          <w:u w:val="single"/>
        </w:rPr>
        <w:t>填寫本資料卡不代表已錄用，實際錄用情形以派令為</w:t>
      </w:r>
      <w:proofErr w:type="gramStart"/>
      <w:r w:rsidRPr="00CE39FC">
        <w:rPr>
          <w:b/>
          <w:color w:val="FF0000"/>
          <w:sz w:val="24"/>
          <w:szCs w:val="24"/>
          <w:u w:val="single"/>
        </w:rPr>
        <w:t>準</w:t>
      </w:r>
      <w:proofErr w:type="gramEnd"/>
      <w:r w:rsidRPr="00CE39FC">
        <w:rPr>
          <w:b/>
          <w:color w:val="FF0000"/>
          <w:sz w:val="24"/>
          <w:szCs w:val="24"/>
          <w:u w:val="single"/>
        </w:rPr>
        <w:t>。</w:t>
      </w:r>
    </w:p>
    <w:p w:rsidR="00DC6D7D" w:rsidRDefault="00DC6D7D">
      <w:pPr>
        <w:rPr>
          <w:sz w:val="24"/>
          <w:szCs w:val="24"/>
        </w:rPr>
      </w:pPr>
    </w:p>
    <w:p w:rsidR="00232CDA" w:rsidRPr="00BD48F2" w:rsidRDefault="0071139A">
      <w:pPr>
        <w:rPr>
          <w:color w:val="000000" w:themeColor="text1"/>
          <w:szCs w:val="24"/>
        </w:rPr>
      </w:pPr>
      <w:r w:rsidRPr="00BD48F2">
        <w:rPr>
          <w:color w:val="000000" w:themeColor="text1"/>
          <w:sz w:val="24"/>
          <w:szCs w:val="24"/>
        </w:rPr>
        <w:t>遴選機關：</w:t>
      </w:r>
      <w:r w:rsidRPr="00BD48F2">
        <w:rPr>
          <w:color w:val="000000" w:themeColor="text1"/>
          <w:szCs w:val="24"/>
        </w:rPr>
        <w:t>桃園市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  <w:u w:val="single"/>
        </w:rPr>
        <w:t>平鎮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</w:rPr>
        <w:t>區公所</w:t>
      </w:r>
      <w:r w:rsidRPr="00BD48F2">
        <w:rPr>
          <w:color w:val="000000" w:themeColor="text1"/>
          <w:szCs w:val="24"/>
        </w:rPr>
        <w:t xml:space="preserve">   </w:t>
      </w:r>
    </w:p>
    <w:p w:rsidR="00DC6D7D" w:rsidRPr="00BD48F2" w:rsidRDefault="0071139A">
      <w:pPr>
        <w:rPr>
          <w:color w:val="000000" w:themeColor="text1"/>
        </w:rPr>
      </w:pPr>
      <w:r w:rsidRPr="00BD48F2">
        <w:rPr>
          <w:color w:val="000000" w:themeColor="text1"/>
          <w:szCs w:val="24"/>
        </w:rPr>
        <w:t>掃描</w:t>
      </w:r>
      <w:r w:rsidRPr="00BD48F2">
        <w:rPr>
          <w:color w:val="000000" w:themeColor="text1"/>
          <w:szCs w:val="24"/>
        </w:rPr>
        <w:t>mail</w:t>
      </w:r>
      <w:r w:rsidRPr="00BD48F2">
        <w:rPr>
          <w:color w:val="000000" w:themeColor="text1"/>
          <w:szCs w:val="24"/>
        </w:rPr>
        <w:t>：</w:t>
      </w:r>
      <w:hyperlink r:id="rId7" w:history="1">
        <w:r w:rsidRPr="00BD48F2">
          <w:rPr>
            <w:rStyle w:val="a9"/>
            <w:color w:val="000000" w:themeColor="text1"/>
            <w:szCs w:val="24"/>
          </w:rPr>
          <w:t>10054193@mail.tycg.gov.tw</w:t>
        </w:r>
      </w:hyperlink>
      <w:r w:rsidRPr="00BD48F2">
        <w:rPr>
          <w:color w:val="000000" w:themeColor="text1"/>
        </w:rPr>
        <w:t>或傳真</w:t>
      </w:r>
      <w:r w:rsidRPr="00BD48F2">
        <w:rPr>
          <w:color w:val="000000" w:themeColor="text1"/>
        </w:rPr>
        <w:t>03-4593884</w:t>
      </w:r>
      <w:r w:rsidRPr="00BD48F2">
        <w:rPr>
          <w:color w:val="000000" w:themeColor="text1"/>
        </w:rPr>
        <w:t>王小姐收</w:t>
      </w:r>
    </w:p>
    <w:p w:rsidR="00232CDA" w:rsidRPr="00BD48F2" w:rsidRDefault="00232CDA">
      <w:pPr>
        <w:rPr>
          <w:color w:val="000000" w:themeColor="text1"/>
        </w:rPr>
      </w:pPr>
      <w:r w:rsidRPr="00BD48F2">
        <w:rPr>
          <w:rFonts w:hint="eastAsia"/>
          <w:color w:val="000000" w:themeColor="text1"/>
        </w:rPr>
        <w:t>有疑問請洽</w:t>
      </w:r>
      <w:r w:rsidRPr="00BD48F2">
        <w:rPr>
          <w:rFonts w:hint="eastAsia"/>
          <w:color w:val="000000" w:themeColor="text1"/>
        </w:rPr>
        <w:t>03-4572105*2120</w:t>
      </w:r>
      <w:r w:rsidRPr="00BD48F2">
        <w:rPr>
          <w:rFonts w:hint="eastAsia"/>
          <w:color w:val="000000" w:themeColor="text1"/>
        </w:rPr>
        <w:t>王小姐</w:t>
      </w:r>
    </w:p>
    <w:sectPr w:rsidR="00232CDA" w:rsidRPr="00BD48F2" w:rsidSect="003902E6">
      <w:pgSz w:w="11907" w:h="16840"/>
      <w:pgMar w:top="426" w:right="1418" w:bottom="1134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1EB" w:rsidRDefault="002E41EB">
      <w:r>
        <w:separator/>
      </w:r>
    </w:p>
  </w:endnote>
  <w:endnote w:type="continuationSeparator" w:id="0">
    <w:p w:rsidR="002E41EB" w:rsidRDefault="002E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1EB" w:rsidRDefault="002E41EB">
      <w:r>
        <w:rPr>
          <w:color w:val="000000"/>
        </w:rPr>
        <w:separator/>
      </w:r>
    </w:p>
  </w:footnote>
  <w:footnote w:type="continuationSeparator" w:id="0">
    <w:p w:rsidR="002E41EB" w:rsidRDefault="002E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03C09"/>
    <w:multiLevelType w:val="multilevel"/>
    <w:tmpl w:val="E346A5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90"/>
    <w:rsid w:val="00010636"/>
    <w:rsid w:val="00014771"/>
    <w:rsid w:val="00126BD4"/>
    <w:rsid w:val="001818AB"/>
    <w:rsid w:val="00232CDA"/>
    <w:rsid w:val="002828A9"/>
    <w:rsid w:val="002D5A90"/>
    <w:rsid w:val="002E41EB"/>
    <w:rsid w:val="003902E6"/>
    <w:rsid w:val="003D46B4"/>
    <w:rsid w:val="00580A74"/>
    <w:rsid w:val="0071139A"/>
    <w:rsid w:val="00816FCE"/>
    <w:rsid w:val="008A4520"/>
    <w:rsid w:val="008E26C0"/>
    <w:rsid w:val="00B2637B"/>
    <w:rsid w:val="00BD48F2"/>
    <w:rsid w:val="00CD4BC8"/>
    <w:rsid w:val="00CE39FC"/>
    <w:rsid w:val="00DC6D7D"/>
    <w:rsid w:val="00ED5F95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F4FE2-C824-4A27-95DF-2CE056F0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54193@mail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984;&#21209;1110721\113&#31532;16&#23622;&#32317;&#32113;&#21103;&#32317;&#32113;&#21450;&#31532;11&#23622;&#31435;&#22996;&#36984;&#33289;\3.&#24037;&#20316;&#20154;&#21729;&#25307;&#21215;\&#30331;&#35352;&#36039;&#26009;&#2134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登記資料卡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mailto:10054193@mail.tycg.gov.tw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王曉薇</dc:creator>
  <cp:keywords/>
  <cp:lastModifiedBy>user</cp:lastModifiedBy>
  <cp:revision>2</cp:revision>
  <cp:lastPrinted>2025-06-03T00:14:00Z</cp:lastPrinted>
  <dcterms:created xsi:type="dcterms:W3CDTF">2025-06-06T01:10:00Z</dcterms:created>
  <dcterms:modified xsi:type="dcterms:W3CDTF">2025-06-06T01:10:00Z</dcterms:modified>
</cp:coreProperties>
</file>